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8" w:rsidRPr="00D04B09" w:rsidRDefault="00C47F88" w:rsidP="00A144C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B288F">
        <w:rPr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810.75pt">
            <v:imagedata r:id="rId5" o:title=""/>
          </v:shape>
        </w:pict>
      </w:r>
    </w:p>
    <w:p w:rsidR="00C47F88" w:rsidRDefault="00C47F88" w:rsidP="00A144C7">
      <w:pPr>
        <w:jc w:val="center"/>
        <w:rPr>
          <w:b/>
        </w:rPr>
      </w:pPr>
    </w:p>
    <w:p w:rsidR="00C47F88" w:rsidRDefault="00C47F88" w:rsidP="00A144C7">
      <w:pPr>
        <w:jc w:val="center"/>
        <w:rPr>
          <w:b/>
        </w:rPr>
      </w:pPr>
    </w:p>
    <w:p w:rsidR="00C47F88" w:rsidRDefault="00C47F88" w:rsidP="00A144C7">
      <w:pPr>
        <w:jc w:val="center"/>
        <w:rPr>
          <w:b/>
        </w:rPr>
      </w:pPr>
    </w:p>
    <w:p w:rsidR="00C47F88" w:rsidRDefault="00C47F88" w:rsidP="003E4E25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 </w:t>
      </w:r>
      <w:r w:rsidRPr="00176FEB">
        <w:rPr>
          <w:sz w:val="28"/>
          <w:szCs w:val="28"/>
          <w:lang w:eastAsia="en-US"/>
        </w:rPr>
        <w:t>Порядок ознакомления родителей (законных представителей) обучающихся с содержанием образования, используемыми методами обучения и воспитания,</w:t>
      </w:r>
      <w:r>
        <w:rPr>
          <w:sz w:val="28"/>
          <w:szCs w:val="28"/>
          <w:lang w:eastAsia="en-US"/>
        </w:rPr>
        <w:t xml:space="preserve"> образовательными технологиями.</w:t>
      </w:r>
    </w:p>
    <w:p w:rsidR="00C47F88" w:rsidRDefault="00C47F88" w:rsidP="003E4E25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 Порядок ознакомления</w:t>
      </w:r>
      <w:r w:rsidRPr="00176FEB">
        <w:rPr>
          <w:sz w:val="28"/>
          <w:szCs w:val="28"/>
          <w:lang w:eastAsia="en-US"/>
        </w:rPr>
        <w:t xml:space="preserve"> с оце</w:t>
      </w:r>
      <w:r>
        <w:rPr>
          <w:sz w:val="28"/>
          <w:szCs w:val="28"/>
          <w:lang w:eastAsia="en-US"/>
        </w:rPr>
        <w:t>нками успеваемости своих детей.</w:t>
      </w:r>
    </w:p>
    <w:p w:rsidR="00C47F88" w:rsidRPr="00176FEB" w:rsidRDefault="00C47F88" w:rsidP="003E4E25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 Порядок </w:t>
      </w:r>
      <w:r w:rsidRPr="00176FEB">
        <w:rPr>
          <w:sz w:val="28"/>
          <w:szCs w:val="28"/>
          <w:lang w:eastAsia="en-US"/>
        </w:rPr>
        <w:t>получения информации о видах планируемых обследований (психологических, психолого-педагогических) обучающихся, согласия на проведение таких обследований или участия в таких обследованиях, отказа от их проведения или участия в них, получения информации о результатах проведенных обследований обучающихся.</w:t>
      </w:r>
    </w:p>
    <w:p w:rsidR="00C47F88" w:rsidRPr="00D1474B" w:rsidRDefault="00C47F88" w:rsidP="003E4E25">
      <w:pPr>
        <w:pStyle w:val="western"/>
        <w:numPr>
          <w:ilvl w:val="0"/>
          <w:numId w:val="26"/>
        </w:numPr>
        <w:spacing w:before="24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D1474B">
        <w:rPr>
          <w:b/>
          <w:sz w:val="28"/>
          <w:szCs w:val="28"/>
          <w:lang w:eastAsia="en-US"/>
        </w:rPr>
        <w:t>Ознакомление родителей с нормативно-правовой документацией, регламентирующей образовательный процесс</w:t>
      </w:r>
    </w:p>
    <w:p w:rsidR="00C47F88" w:rsidRDefault="00C47F88" w:rsidP="003E4E25">
      <w:pPr>
        <w:pStyle w:val="western"/>
        <w:numPr>
          <w:ilvl w:val="1"/>
          <w:numId w:val="26"/>
        </w:numPr>
        <w:spacing w:before="24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76FEB">
        <w:rPr>
          <w:sz w:val="28"/>
          <w:szCs w:val="28"/>
          <w:lang w:eastAsia="en-US"/>
        </w:rPr>
        <w:t xml:space="preserve">При приеме в </w:t>
      </w:r>
      <w:r>
        <w:rPr>
          <w:sz w:val="28"/>
          <w:szCs w:val="28"/>
          <w:lang w:eastAsia="en-US"/>
        </w:rPr>
        <w:t>МОУ «Васильевская основная общеобразовательная школа»</w:t>
      </w:r>
      <w:r w:rsidRPr="00176FEB">
        <w:rPr>
          <w:sz w:val="28"/>
          <w:szCs w:val="28"/>
          <w:lang w:eastAsia="en-US"/>
        </w:rPr>
        <w:t xml:space="preserve"> или в иное время по желанию родителей (законных представителей) обучающихся  для ознакомления им  предоставляются: устав </w:t>
      </w:r>
      <w:r>
        <w:rPr>
          <w:sz w:val="28"/>
          <w:szCs w:val="28"/>
          <w:lang w:eastAsia="en-US"/>
        </w:rPr>
        <w:t>школы</w:t>
      </w:r>
      <w:r w:rsidRPr="00176FEB">
        <w:rPr>
          <w:sz w:val="28"/>
          <w:szCs w:val="28"/>
          <w:lang w:eastAsia="en-US"/>
        </w:rPr>
        <w:t xml:space="preserve">, лицензия на право ведения образовательной деятельности, </w:t>
      </w:r>
      <w:r>
        <w:rPr>
          <w:sz w:val="28"/>
          <w:szCs w:val="28"/>
          <w:lang w:eastAsia="en-US"/>
        </w:rPr>
        <w:t xml:space="preserve">свидетельство о государственной аккредитации, </w:t>
      </w:r>
      <w:r w:rsidRPr="00176FEB">
        <w:rPr>
          <w:sz w:val="28"/>
          <w:szCs w:val="28"/>
          <w:lang w:eastAsia="en-US"/>
        </w:rPr>
        <w:t xml:space="preserve">и другие  документы, регламентирующие образовательный процесс (учебный план, годовой календарный учебный график и расписание занятий). </w:t>
      </w:r>
    </w:p>
    <w:p w:rsidR="00C47F88" w:rsidRDefault="00C47F88" w:rsidP="003E4E25">
      <w:pPr>
        <w:pStyle w:val="western"/>
        <w:numPr>
          <w:ilvl w:val="1"/>
          <w:numId w:val="26"/>
        </w:numPr>
        <w:spacing w:before="24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76FEB">
        <w:rPr>
          <w:sz w:val="28"/>
          <w:szCs w:val="28"/>
          <w:lang w:eastAsia="en-US"/>
        </w:rPr>
        <w:t xml:space="preserve">С документами, указанными в п. 2.1. Положения родители (законные представители) обучающихся имеют право ознакомиться в ходе индивидуальной беседы с директором </w:t>
      </w:r>
      <w:r>
        <w:rPr>
          <w:sz w:val="28"/>
          <w:szCs w:val="28"/>
          <w:lang w:eastAsia="en-US"/>
        </w:rPr>
        <w:t>МОУ «Васильевская основная общеобразовательная школа»</w:t>
      </w:r>
      <w:r w:rsidRPr="00176FEB">
        <w:rPr>
          <w:sz w:val="28"/>
          <w:szCs w:val="28"/>
          <w:lang w:eastAsia="en-US"/>
        </w:rPr>
        <w:t xml:space="preserve"> или его заместител</w:t>
      </w:r>
      <w:r>
        <w:rPr>
          <w:sz w:val="28"/>
          <w:szCs w:val="28"/>
          <w:lang w:eastAsia="en-US"/>
        </w:rPr>
        <w:t>е</w:t>
      </w:r>
      <w:r w:rsidRPr="00176FEB">
        <w:rPr>
          <w:sz w:val="28"/>
          <w:szCs w:val="28"/>
          <w:lang w:eastAsia="en-US"/>
        </w:rPr>
        <w:t xml:space="preserve">м, на родительском собрании, на сайте </w:t>
      </w:r>
      <w:r>
        <w:rPr>
          <w:sz w:val="28"/>
          <w:szCs w:val="28"/>
          <w:lang w:eastAsia="en-US"/>
        </w:rPr>
        <w:t>школы</w:t>
      </w:r>
      <w:r w:rsidRPr="00176FEB">
        <w:rPr>
          <w:sz w:val="28"/>
          <w:szCs w:val="28"/>
          <w:lang w:eastAsia="en-US"/>
        </w:rPr>
        <w:t xml:space="preserve">, стендах, размещенных на территории </w:t>
      </w:r>
      <w:r>
        <w:rPr>
          <w:sz w:val="28"/>
          <w:szCs w:val="28"/>
          <w:lang w:eastAsia="en-US"/>
        </w:rPr>
        <w:t>школы.</w:t>
      </w:r>
    </w:p>
    <w:p w:rsidR="00C47F88" w:rsidRPr="003855C8" w:rsidRDefault="00C47F88" w:rsidP="00176FEB">
      <w:pPr>
        <w:pStyle w:val="western"/>
        <w:numPr>
          <w:ilvl w:val="0"/>
          <w:numId w:val="26"/>
        </w:numPr>
        <w:spacing w:before="24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3855C8">
        <w:rPr>
          <w:b/>
          <w:sz w:val="28"/>
          <w:szCs w:val="28"/>
          <w:lang w:eastAsia="en-US"/>
        </w:rPr>
        <w:t xml:space="preserve">Ознакомление родителей (законных представителей) обучающихся  с указанными документами при приеме на обучение производится при заполнении заявления в установленной форме. </w:t>
      </w:r>
    </w:p>
    <w:p w:rsidR="00C47F88" w:rsidRDefault="00C47F88" w:rsidP="00176FEB">
      <w:pPr>
        <w:pStyle w:val="western"/>
        <w:numPr>
          <w:ilvl w:val="0"/>
          <w:numId w:val="26"/>
        </w:numPr>
        <w:spacing w:before="240" w:beforeAutospacing="0" w:after="0" w:afterAutospacing="0"/>
        <w:jc w:val="both"/>
        <w:rPr>
          <w:sz w:val="28"/>
          <w:szCs w:val="28"/>
          <w:lang w:eastAsia="en-US"/>
        </w:rPr>
      </w:pPr>
      <w:r w:rsidRPr="00D1474B">
        <w:rPr>
          <w:b/>
          <w:sz w:val="28"/>
          <w:szCs w:val="28"/>
          <w:lang w:eastAsia="en-US"/>
        </w:rPr>
        <w:t xml:space="preserve"> Посещение занятий родителями (законными представителями) обучающихся</w:t>
      </w:r>
      <w:r w:rsidRPr="00D1474B">
        <w:rPr>
          <w:sz w:val="28"/>
          <w:szCs w:val="28"/>
          <w:lang w:eastAsia="en-US"/>
        </w:rPr>
        <w:t>.</w:t>
      </w:r>
    </w:p>
    <w:p w:rsidR="00C47F88" w:rsidRPr="00176FEB" w:rsidRDefault="00C47F88" w:rsidP="00176FEB">
      <w:pPr>
        <w:pStyle w:val="western"/>
        <w:numPr>
          <w:ilvl w:val="1"/>
          <w:numId w:val="26"/>
        </w:numPr>
        <w:spacing w:before="24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Родители (законные представители) обучающихся имеют право посещать любые занятия по согласованию с администрацией, где могут: </w:t>
      </w:r>
      <w:r w:rsidRPr="00176FEB">
        <w:rPr>
          <w:sz w:val="28"/>
          <w:szCs w:val="28"/>
          <w:lang w:eastAsia="en-US"/>
        </w:rPr>
        <w:tab/>
      </w:r>
    </w:p>
    <w:p w:rsidR="00C47F88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ознакомиться с ходом занятий, его содержанием, требованиями педагогов;</w:t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оценить работоспособность своего ребенка, его активность на занятиях; </w:t>
      </w:r>
      <w:r w:rsidRPr="00176FEB">
        <w:rPr>
          <w:sz w:val="28"/>
          <w:szCs w:val="28"/>
          <w:lang w:eastAsia="en-US"/>
        </w:rPr>
        <w:tab/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посмотреть  на его умение грамотно, правильно излагать свои мысли; </w:t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понять место ребенка в коллективе; </w:t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сравнить объем его знаний с положениями образовательной программы; </w:t>
      </w:r>
      <w:r w:rsidRPr="00176FEB">
        <w:rPr>
          <w:sz w:val="28"/>
          <w:szCs w:val="28"/>
          <w:lang w:eastAsia="en-US"/>
        </w:rPr>
        <w:tab/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убедиться в объективном отношении к  обучающемуся;</w:t>
      </w:r>
    </w:p>
    <w:p w:rsidR="00C47F88" w:rsidRPr="00176FEB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сравнить объем его знаний с объемом знаний других обучающихся;</w:t>
      </w:r>
    </w:p>
    <w:p w:rsidR="00C47F88" w:rsidRDefault="00C47F88" w:rsidP="00D1474B">
      <w:pPr>
        <w:pStyle w:val="western"/>
        <w:numPr>
          <w:ilvl w:val="0"/>
          <w:numId w:val="20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убедиться в объективности выставления ребенку оценок. </w:t>
      </w:r>
    </w:p>
    <w:p w:rsidR="00C47F88" w:rsidRDefault="00C47F88" w:rsidP="00E14800">
      <w:pPr>
        <w:pStyle w:val="western"/>
        <w:numPr>
          <w:ilvl w:val="1"/>
          <w:numId w:val="26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Для ознакомления с ходом образовательного процесса родители (законные представители) обучающихся подают на имя директора заявление о посещении занятия (урока), в котором указывают наименование предмета, день и время посещения. При необходимости директор назначает по согласованию с родителями сопровождающего на данное занятие (представителя администрации, педагога-предметника и др.).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tabs>
          <w:tab w:val="left" w:pos="709"/>
        </w:tabs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Родители (законные представители) обучающихся во время посещения занятий обязаны:</w:t>
      </w:r>
    </w:p>
    <w:p w:rsidR="00C47F88" w:rsidRPr="00176FEB" w:rsidRDefault="00C47F88" w:rsidP="00D1474B">
      <w:pPr>
        <w:pStyle w:val="western"/>
        <w:numPr>
          <w:ilvl w:val="0"/>
          <w:numId w:val="21"/>
        </w:numPr>
        <w:spacing w:before="60" w:beforeAutospacing="0" w:after="0" w:afterAutospacing="0"/>
        <w:ind w:left="709" w:firstLine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не нарушать порядок;</w:t>
      </w:r>
    </w:p>
    <w:p w:rsidR="00C47F88" w:rsidRPr="00176FEB" w:rsidRDefault="00C47F88" w:rsidP="00D1474B">
      <w:pPr>
        <w:pStyle w:val="western"/>
        <w:numPr>
          <w:ilvl w:val="0"/>
          <w:numId w:val="21"/>
        </w:numPr>
        <w:spacing w:before="60" w:beforeAutospacing="0" w:after="0" w:afterAutospacing="0"/>
        <w:ind w:left="709" w:firstLine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не делать замечания педагогу и (или) обучающимся; </w:t>
      </w:r>
    </w:p>
    <w:p w:rsidR="00C47F88" w:rsidRDefault="00C47F88" w:rsidP="00D1474B">
      <w:pPr>
        <w:pStyle w:val="western"/>
        <w:numPr>
          <w:ilvl w:val="0"/>
          <w:numId w:val="21"/>
        </w:numPr>
        <w:spacing w:before="60" w:beforeAutospacing="0" w:after="0" w:afterAutospacing="0"/>
        <w:ind w:left="709" w:firstLine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не выходить из кабинета до окончания занятий.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Родители (законные представители) имеют право:</w:t>
      </w:r>
    </w:p>
    <w:p w:rsidR="00C47F88" w:rsidRPr="00176FEB" w:rsidRDefault="00C47F88" w:rsidP="00B16354">
      <w:pPr>
        <w:pStyle w:val="western"/>
        <w:numPr>
          <w:ilvl w:val="0"/>
          <w:numId w:val="22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присутствовать при анализе урока, высказывать свое мнение по поводу обучения своего ребенка;</w:t>
      </w:r>
    </w:p>
    <w:p w:rsidR="00C47F88" w:rsidRPr="00176FEB" w:rsidRDefault="00C47F88" w:rsidP="00B16354">
      <w:pPr>
        <w:pStyle w:val="western"/>
        <w:numPr>
          <w:ilvl w:val="0"/>
          <w:numId w:val="22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>получить консультацию по интересующим их вопросам;</w:t>
      </w:r>
    </w:p>
    <w:p w:rsidR="00C47F88" w:rsidRPr="00176FEB" w:rsidRDefault="00C47F88" w:rsidP="00B16354">
      <w:pPr>
        <w:pStyle w:val="western"/>
        <w:numPr>
          <w:ilvl w:val="0"/>
          <w:numId w:val="22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176FEB">
        <w:rPr>
          <w:sz w:val="28"/>
          <w:szCs w:val="28"/>
          <w:lang w:eastAsia="en-US"/>
        </w:rPr>
        <w:t xml:space="preserve">обратиться к директору </w:t>
      </w:r>
      <w:r>
        <w:rPr>
          <w:sz w:val="28"/>
          <w:szCs w:val="28"/>
          <w:lang w:eastAsia="en-US"/>
        </w:rPr>
        <w:t>школы</w:t>
      </w:r>
      <w:r w:rsidRPr="00176FEB">
        <w:rPr>
          <w:sz w:val="28"/>
          <w:szCs w:val="28"/>
          <w:lang w:eastAsia="en-US"/>
        </w:rPr>
        <w:t xml:space="preserve"> по дальнейшему решению  вопроса, связанного с обучением.</w:t>
      </w:r>
    </w:p>
    <w:p w:rsidR="00C47F88" w:rsidRDefault="00C47F88" w:rsidP="00E14800">
      <w:pPr>
        <w:pStyle w:val="western"/>
        <w:numPr>
          <w:ilvl w:val="0"/>
          <w:numId w:val="26"/>
        </w:numPr>
        <w:spacing w:before="240" w:beforeAutospacing="0" w:after="0" w:afterAutospacing="0"/>
        <w:jc w:val="both"/>
        <w:rPr>
          <w:rStyle w:val="highlighthighlightactive"/>
          <w:sz w:val="28"/>
          <w:szCs w:val="28"/>
        </w:rPr>
      </w:pPr>
      <w:r w:rsidRPr="00B16354">
        <w:rPr>
          <w:rStyle w:val="highlighthighlightactive"/>
          <w:b/>
          <w:sz w:val="28"/>
          <w:szCs w:val="28"/>
        </w:rPr>
        <w:t>Ознакомление родителей (законных представителей) с успеваемостью обучающихся</w:t>
      </w:r>
      <w:r>
        <w:rPr>
          <w:rStyle w:val="highlighthighlightactive"/>
          <w:sz w:val="28"/>
          <w:szCs w:val="28"/>
        </w:rPr>
        <w:t>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spacing w:before="240" w:beforeAutospacing="0" w:after="0" w:afterAutospacing="0"/>
        <w:jc w:val="both"/>
        <w:rPr>
          <w:sz w:val="28"/>
          <w:szCs w:val="28"/>
        </w:rPr>
      </w:pPr>
      <w:r w:rsidRPr="00E14800">
        <w:rPr>
          <w:sz w:val="28"/>
          <w:szCs w:val="28"/>
          <w:lang w:eastAsia="en-US"/>
        </w:rPr>
        <w:t xml:space="preserve">Родители (законные представители) имеют право на полную информацию об успеваемости обучающегося через индивидуальные беседы с педагогами,  администрацией </w:t>
      </w:r>
      <w:r>
        <w:rPr>
          <w:sz w:val="28"/>
          <w:szCs w:val="28"/>
          <w:lang w:eastAsia="en-US"/>
        </w:rPr>
        <w:t>МОУ «Васильевская основная общеобразовательная школа».</w:t>
      </w:r>
    </w:p>
    <w:p w:rsidR="00C47F88" w:rsidRPr="00E14800" w:rsidRDefault="00C47F88" w:rsidP="00E14800">
      <w:pPr>
        <w:pStyle w:val="western"/>
        <w:numPr>
          <w:ilvl w:val="0"/>
          <w:numId w:val="26"/>
        </w:numPr>
        <w:spacing w:before="240" w:beforeAutospacing="0" w:after="0" w:afterAutospacing="0"/>
        <w:jc w:val="both"/>
        <w:rPr>
          <w:rStyle w:val="highlighthighlightactive"/>
          <w:sz w:val="28"/>
          <w:szCs w:val="28"/>
        </w:rPr>
      </w:pPr>
      <w:r w:rsidRPr="00E14800">
        <w:rPr>
          <w:rStyle w:val="highlighthighlightactive"/>
          <w:sz w:val="28"/>
          <w:szCs w:val="28"/>
        </w:rPr>
        <w:t xml:space="preserve"> </w:t>
      </w:r>
      <w:r w:rsidRPr="00B16354">
        <w:rPr>
          <w:rStyle w:val="highlighthighlightactive"/>
          <w:b/>
          <w:sz w:val="28"/>
          <w:szCs w:val="28"/>
        </w:rPr>
        <w:t>Получение согласия о всех видах планируемых обследований</w:t>
      </w:r>
      <w:r>
        <w:rPr>
          <w:rStyle w:val="highlighthighlightactive"/>
          <w:sz w:val="28"/>
          <w:szCs w:val="28"/>
        </w:rPr>
        <w:t>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В соответствии со ст. 44 Федерального закона «Об образовании в Российской Федерации» родители (законные представители) обучающихся вправе:</w:t>
      </w:r>
    </w:p>
    <w:p w:rsidR="00C47F88" w:rsidRPr="00E14800" w:rsidRDefault="00C47F88" w:rsidP="00B16354">
      <w:pPr>
        <w:pStyle w:val="western"/>
        <w:numPr>
          <w:ilvl w:val="0"/>
          <w:numId w:val="23"/>
        </w:numPr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C47F88" w:rsidRPr="00E14800" w:rsidRDefault="00C47F88" w:rsidP="00B16354">
      <w:pPr>
        <w:pStyle w:val="western"/>
        <w:numPr>
          <w:ilvl w:val="0"/>
          <w:numId w:val="23"/>
        </w:numPr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присутствовать при обследовании детей психолого -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47F88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Проведение психолого-педагогических обследований обучающихся осуществляется с соблюдением правовых и этических принципов: законности, добровольности, информированности, конфиденциальности.</w:t>
      </w:r>
    </w:p>
    <w:p w:rsidR="00C47F88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Проведение психолого-педагогических обследований обучающихся без письменного добровольного информированного согласия их родителей (законных представителей) на проведение процедуры психолого-педагогического обследования не допускается.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 xml:space="preserve">С целью получения письменного добровольного информированного согласия родителей (законных представителей) на проведение плановых психолого-педагогических обследований обучающихся </w:t>
      </w:r>
      <w:r>
        <w:rPr>
          <w:sz w:val="28"/>
          <w:szCs w:val="28"/>
          <w:lang w:eastAsia="en-US"/>
        </w:rPr>
        <w:t>МОУ «Васильевская основная общеобразовательная школа»</w:t>
      </w:r>
      <w:r w:rsidRPr="00E14800">
        <w:rPr>
          <w:sz w:val="28"/>
          <w:szCs w:val="28"/>
          <w:lang w:eastAsia="en-US"/>
        </w:rPr>
        <w:t xml:space="preserve">  информирует родителей (законных представителей):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целях и содержании предстоящей психологической работы;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применяемых формах, методах и способах проведения психолого-педагогических обследований обучающихся;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графике проведения плановых психолого-педагогических обследований обучающихся;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специалистах учреждения, проводящих психолого-педагогические обследования обучающихся;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формах ознакомления родителей (законных представителей) с результатами психолого-педагогических обследований обучающихся;</w:t>
      </w:r>
    </w:p>
    <w:p w:rsidR="00C47F88" w:rsidRPr="00E14800" w:rsidRDefault="00C47F88" w:rsidP="00B16354">
      <w:pPr>
        <w:pStyle w:val="western"/>
        <w:numPr>
          <w:ilvl w:val="0"/>
          <w:numId w:val="24"/>
        </w:numPr>
        <w:spacing w:before="6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о правах родителей (законных представителей) и о правах ребенка, связанных с проведением психолого-педагогических обследований.</w:t>
      </w:r>
    </w:p>
    <w:p w:rsidR="00C47F88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 xml:space="preserve">Согласие родителей (законных представителей) обучающихся на проведение психолого-педагогического обследования своего ребёнка специалистами </w:t>
      </w:r>
      <w:r>
        <w:rPr>
          <w:sz w:val="28"/>
          <w:szCs w:val="28"/>
          <w:lang w:eastAsia="en-US"/>
        </w:rPr>
        <w:t>МОУ «Васильевская основная общеобразовательная школа»</w:t>
      </w:r>
      <w:r w:rsidRPr="00E14800">
        <w:rPr>
          <w:sz w:val="28"/>
          <w:szCs w:val="28"/>
          <w:lang w:eastAsia="en-US"/>
        </w:rPr>
        <w:t xml:space="preserve"> подтверждается при заполнении ими соответствующего бланка согласия родителя (законного представителя) на участие ребёнка в психолого-педагогических обследованиях.</w:t>
      </w:r>
    </w:p>
    <w:p w:rsidR="00C47F88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>Наличие письменного согласия родителя (законного представителя) на проведение психолого-педагогического обследования</w:t>
      </w:r>
      <w:r>
        <w:rPr>
          <w:sz w:val="28"/>
          <w:szCs w:val="28"/>
          <w:lang w:eastAsia="en-US"/>
        </w:rPr>
        <w:t xml:space="preserve"> </w:t>
      </w:r>
      <w:r w:rsidRPr="00E14800">
        <w:rPr>
          <w:sz w:val="28"/>
          <w:szCs w:val="28"/>
          <w:lang w:eastAsia="en-US"/>
        </w:rPr>
        <w:t>обучающихся подразумевает, что родитель (законный представитель) полностью информирован о целях и содержании предстоящей психологической работы, применяемых формах, методах и способах обследования, его принципами и последствиями.</w:t>
      </w:r>
    </w:p>
    <w:p w:rsidR="00C47F88" w:rsidRPr="00E14800" w:rsidRDefault="00C47F88" w:rsidP="00E14800">
      <w:pPr>
        <w:pStyle w:val="western"/>
        <w:numPr>
          <w:ilvl w:val="1"/>
          <w:numId w:val="26"/>
        </w:numPr>
        <w:tabs>
          <w:tab w:val="left" w:pos="567"/>
        </w:tabs>
        <w:spacing w:before="120" w:beforeAutospacing="0" w:after="0" w:afterAutospacing="0"/>
        <w:jc w:val="both"/>
        <w:rPr>
          <w:sz w:val="28"/>
          <w:szCs w:val="28"/>
          <w:lang w:eastAsia="en-US"/>
        </w:rPr>
      </w:pPr>
      <w:r w:rsidRPr="00E14800">
        <w:rPr>
          <w:sz w:val="28"/>
          <w:szCs w:val="28"/>
          <w:lang w:eastAsia="en-US"/>
        </w:rPr>
        <w:t xml:space="preserve">В случае намерения родителя (законного представителя) присутствовать при проведении обследования, об этом делается соответствующая отметка в бланке-согласии. </w:t>
      </w:r>
      <w:r>
        <w:rPr>
          <w:sz w:val="28"/>
          <w:szCs w:val="28"/>
          <w:lang w:eastAsia="en-US"/>
        </w:rPr>
        <w:t xml:space="preserve">МОУ «Васильевская основная общеобразовательная школа» </w:t>
      </w:r>
      <w:r w:rsidRPr="00E14800">
        <w:rPr>
          <w:sz w:val="28"/>
          <w:szCs w:val="28"/>
          <w:lang w:eastAsia="en-US"/>
        </w:rPr>
        <w:t xml:space="preserve"> обязан</w:t>
      </w:r>
      <w:r>
        <w:rPr>
          <w:sz w:val="28"/>
          <w:szCs w:val="28"/>
          <w:lang w:eastAsia="en-US"/>
        </w:rPr>
        <w:t xml:space="preserve">а </w:t>
      </w:r>
      <w:r w:rsidRPr="00E14800">
        <w:rPr>
          <w:sz w:val="28"/>
          <w:szCs w:val="28"/>
          <w:lang w:eastAsia="en-US"/>
        </w:rPr>
        <w:t xml:space="preserve"> в этом случае обеспечить возможность родителю (законному представителю) присутствовать при проведении такого обследования.</w:t>
      </w:r>
    </w:p>
    <w:p w:rsidR="00C47F88" w:rsidRPr="00E14800" w:rsidRDefault="00C47F88" w:rsidP="00B26D3D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</w:p>
    <w:p w:rsidR="00C47F88" w:rsidRPr="00E14800" w:rsidRDefault="00C47F88">
      <w:pPr>
        <w:rPr>
          <w:sz w:val="28"/>
          <w:szCs w:val="28"/>
          <w:lang w:eastAsia="en-US"/>
        </w:rPr>
      </w:pPr>
    </w:p>
    <w:sectPr w:rsidR="00C47F88" w:rsidRPr="00E14800" w:rsidSect="00D04B09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579"/>
    <w:multiLevelType w:val="hybridMultilevel"/>
    <w:tmpl w:val="DD7ED960"/>
    <w:lvl w:ilvl="0" w:tplc="7004E9AA">
      <w:start w:val="1"/>
      <w:numFmt w:val="decimal"/>
      <w:lvlText w:val="1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63A99"/>
    <w:multiLevelType w:val="hybridMultilevel"/>
    <w:tmpl w:val="0F5CAF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4A22DB8"/>
    <w:multiLevelType w:val="hybridMultilevel"/>
    <w:tmpl w:val="37342938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93AA3"/>
    <w:multiLevelType w:val="hybridMultilevel"/>
    <w:tmpl w:val="6BCCDCF6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82DDD"/>
    <w:multiLevelType w:val="hybridMultilevel"/>
    <w:tmpl w:val="54CC96EE"/>
    <w:lvl w:ilvl="0" w:tplc="E4BA7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692D9F"/>
    <w:multiLevelType w:val="hybridMultilevel"/>
    <w:tmpl w:val="16B2F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95967"/>
    <w:multiLevelType w:val="hybridMultilevel"/>
    <w:tmpl w:val="FB30F1BE"/>
    <w:lvl w:ilvl="0" w:tplc="78502F36">
      <w:start w:val="1"/>
      <w:numFmt w:val="decimal"/>
      <w:lvlText w:val="2.%1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CD80F86"/>
    <w:multiLevelType w:val="hybridMultilevel"/>
    <w:tmpl w:val="0EAAE302"/>
    <w:lvl w:ilvl="0" w:tplc="EDEC02A6">
      <w:start w:val="1"/>
      <w:numFmt w:val="decimal"/>
      <w:lvlText w:val="5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7B1AD6"/>
    <w:multiLevelType w:val="hybridMultilevel"/>
    <w:tmpl w:val="22A21C1C"/>
    <w:lvl w:ilvl="0" w:tplc="ED2C6AD2">
      <w:start w:val="1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9B28B1"/>
    <w:multiLevelType w:val="multilevel"/>
    <w:tmpl w:val="03427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97C12A9"/>
    <w:multiLevelType w:val="hybridMultilevel"/>
    <w:tmpl w:val="21540DC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C78D0"/>
    <w:multiLevelType w:val="hybridMultilevel"/>
    <w:tmpl w:val="9F389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363228"/>
    <w:multiLevelType w:val="multilevel"/>
    <w:tmpl w:val="DC3A2F7E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sz w:val="28"/>
      </w:rPr>
    </w:lvl>
  </w:abstractNum>
  <w:abstractNum w:abstractNumId="13">
    <w:nsid w:val="45D77D47"/>
    <w:multiLevelType w:val="hybridMultilevel"/>
    <w:tmpl w:val="AF68CEC8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E300A"/>
    <w:multiLevelType w:val="hybridMultilevel"/>
    <w:tmpl w:val="B70A8DBA"/>
    <w:lvl w:ilvl="0" w:tplc="4650BBF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>
    <w:nsid w:val="4F6A63D7"/>
    <w:multiLevelType w:val="hybridMultilevel"/>
    <w:tmpl w:val="16E6FCD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84C3E"/>
    <w:multiLevelType w:val="multilevel"/>
    <w:tmpl w:val="AE2C45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50405C0F"/>
    <w:multiLevelType w:val="hybridMultilevel"/>
    <w:tmpl w:val="C03446CC"/>
    <w:lvl w:ilvl="0" w:tplc="0372732A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7159EC"/>
    <w:multiLevelType w:val="hybridMultilevel"/>
    <w:tmpl w:val="E286D72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626C2568"/>
    <w:multiLevelType w:val="hybridMultilevel"/>
    <w:tmpl w:val="FAC4FB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C042871"/>
    <w:multiLevelType w:val="hybridMultilevel"/>
    <w:tmpl w:val="85C422F8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0E0A"/>
    <w:multiLevelType w:val="hybridMultilevel"/>
    <w:tmpl w:val="964A0EC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7D74EC"/>
    <w:multiLevelType w:val="hybridMultilevel"/>
    <w:tmpl w:val="0526E9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69D3B6B"/>
    <w:multiLevelType w:val="hybridMultilevel"/>
    <w:tmpl w:val="5282956C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01835"/>
    <w:multiLevelType w:val="hybridMultilevel"/>
    <w:tmpl w:val="2FDA3B0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5"/>
  </w:num>
  <w:num w:numId="14">
    <w:abstractNumId w:val="21"/>
  </w:num>
  <w:num w:numId="15">
    <w:abstractNumId w:val="9"/>
  </w:num>
  <w:num w:numId="16">
    <w:abstractNumId w:val="12"/>
  </w:num>
  <w:num w:numId="17">
    <w:abstractNumId w:val="0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5"/>
  </w:num>
  <w:num w:numId="24">
    <w:abstractNumId w:val="11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D3D"/>
    <w:rsid w:val="00052FCA"/>
    <w:rsid w:val="00065115"/>
    <w:rsid w:val="00176FEB"/>
    <w:rsid w:val="001B7B12"/>
    <w:rsid w:val="00337F1F"/>
    <w:rsid w:val="003855C8"/>
    <w:rsid w:val="003E4E25"/>
    <w:rsid w:val="00544FC4"/>
    <w:rsid w:val="005B705F"/>
    <w:rsid w:val="006D00C6"/>
    <w:rsid w:val="006F036C"/>
    <w:rsid w:val="006F59F5"/>
    <w:rsid w:val="00766F87"/>
    <w:rsid w:val="008F07DE"/>
    <w:rsid w:val="009F3CD6"/>
    <w:rsid w:val="00A144C7"/>
    <w:rsid w:val="00B16354"/>
    <w:rsid w:val="00B26D3D"/>
    <w:rsid w:val="00B3739B"/>
    <w:rsid w:val="00B54DEE"/>
    <w:rsid w:val="00C1031D"/>
    <w:rsid w:val="00C47F88"/>
    <w:rsid w:val="00D04B09"/>
    <w:rsid w:val="00D1474B"/>
    <w:rsid w:val="00D85B38"/>
    <w:rsid w:val="00DA3CDB"/>
    <w:rsid w:val="00E14800"/>
    <w:rsid w:val="00E74513"/>
    <w:rsid w:val="00EA7ADA"/>
    <w:rsid w:val="00EB288F"/>
    <w:rsid w:val="00FC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D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5B38"/>
    <w:pPr>
      <w:ind w:left="720"/>
      <w:contextualSpacing/>
    </w:pPr>
  </w:style>
  <w:style w:type="paragraph" w:styleId="NoSpacing">
    <w:name w:val="No Spacing"/>
    <w:uiPriority w:val="99"/>
    <w:qFormat/>
    <w:rsid w:val="00D85B38"/>
    <w:rPr>
      <w:lang w:eastAsia="en-US"/>
    </w:rPr>
  </w:style>
  <w:style w:type="paragraph" w:customStyle="1" w:styleId="western">
    <w:name w:val="western"/>
    <w:basedOn w:val="Normal"/>
    <w:uiPriority w:val="99"/>
    <w:rsid w:val="00B26D3D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DefaultParagraphFont"/>
    <w:uiPriority w:val="99"/>
    <w:rsid w:val="00B26D3D"/>
    <w:rPr>
      <w:rFonts w:ascii="Times New Roman" w:hAnsi="Times New Roman" w:cs="Times New Roman"/>
    </w:rPr>
  </w:style>
  <w:style w:type="table" w:customStyle="1" w:styleId="1">
    <w:name w:val="Сетка таблицы1"/>
    <w:uiPriority w:val="99"/>
    <w:rsid w:val="00B26D3D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26D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3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4</Pages>
  <Words>977</Words>
  <Characters>5570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</cp:revision>
  <cp:lastPrinted>2018-09-28T11:44:00Z</cp:lastPrinted>
  <dcterms:created xsi:type="dcterms:W3CDTF">2016-07-16T21:03:00Z</dcterms:created>
  <dcterms:modified xsi:type="dcterms:W3CDTF">2018-10-04T19:24:00Z</dcterms:modified>
</cp:coreProperties>
</file>