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B3" w:rsidRPr="00A50458" w:rsidRDefault="00DD00B3" w:rsidP="00A50458">
      <w:pPr>
        <w:ind w:hanging="1620"/>
        <w:jc w:val="center"/>
        <w:rPr>
          <w:b/>
          <w:sz w:val="28"/>
          <w:szCs w:val="28"/>
        </w:rPr>
      </w:pPr>
      <w:r w:rsidRPr="00A5045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768.75pt">
            <v:imagedata r:id="rId4" o:title=""/>
          </v:shape>
        </w:pict>
      </w:r>
    </w:p>
    <w:p w:rsidR="00DD00B3" w:rsidRDefault="00DD00B3" w:rsidP="00101CFF">
      <w:pPr>
        <w:jc w:val="center"/>
        <w:rPr>
          <w:b/>
          <w:sz w:val="28"/>
          <w:szCs w:val="28"/>
        </w:rPr>
      </w:pPr>
    </w:p>
    <w:p w:rsidR="00DD00B3" w:rsidRDefault="00DD00B3" w:rsidP="00101CFF">
      <w:pPr>
        <w:jc w:val="center"/>
        <w:rPr>
          <w:b/>
          <w:sz w:val="28"/>
          <w:szCs w:val="28"/>
        </w:rPr>
      </w:pPr>
    </w:p>
    <w:p w:rsidR="00DD00B3" w:rsidRDefault="00DD00B3" w:rsidP="00101CFF">
      <w:pPr>
        <w:jc w:val="center"/>
        <w:rPr>
          <w:b/>
          <w:sz w:val="28"/>
          <w:szCs w:val="28"/>
        </w:rPr>
      </w:pPr>
    </w:p>
    <w:p w:rsidR="00DD00B3" w:rsidRPr="006C6252" w:rsidRDefault="00DD00B3" w:rsidP="00101CFF">
      <w:pPr>
        <w:ind w:firstLine="708"/>
        <w:jc w:val="both"/>
      </w:pPr>
      <w:r w:rsidRPr="006C6252">
        <w:rPr>
          <w:b/>
        </w:rPr>
        <w:t>3.3. Учителя-предметники</w:t>
      </w:r>
      <w:r w:rsidRPr="006C6252">
        <w:t>, оценивая знания обучающегося на уроке, обязаны выставить оценку в классном журнале и одновременно вписать ее в дневник, заверить своей подписью.</w:t>
      </w:r>
    </w:p>
    <w:p w:rsidR="00DD00B3" w:rsidRPr="006C6252" w:rsidRDefault="00DD00B3" w:rsidP="00101CFF">
      <w:pPr>
        <w:ind w:firstLine="708"/>
        <w:jc w:val="both"/>
      </w:pPr>
      <w:r w:rsidRPr="006C6252">
        <w:t>3.4. Учитель обязан контролировать запись обучающимися домашнего задания по своему предмету.</w:t>
      </w:r>
    </w:p>
    <w:p w:rsidR="00DD00B3" w:rsidRPr="006C6252" w:rsidRDefault="00DD00B3" w:rsidP="00101CFF">
      <w:pPr>
        <w:ind w:firstLine="708"/>
        <w:jc w:val="both"/>
      </w:pPr>
      <w:r w:rsidRPr="006C6252">
        <w:t>3.5. Для заметок учителей и классного руководителя используются свободные графы или специально выделенные страницы дневника.</w:t>
      </w:r>
    </w:p>
    <w:p w:rsidR="00DD00B3" w:rsidRDefault="00DD00B3" w:rsidP="00101CFF">
      <w:pPr>
        <w:ind w:firstLine="708"/>
        <w:jc w:val="both"/>
        <w:rPr>
          <w:b/>
        </w:rPr>
      </w:pPr>
    </w:p>
    <w:p w:rsidR="00DD00B3" w:rsidRPr="006C6252" w:rsidRDefault="00DD00B3" w:rsidP="00101CFF">
      <w:pPr>
        <w:ind w:firstLine="708"/>
        <w:jc w:val="both"/>
        <w:rPr>
          <w:b/>
        </w:rPr>
      </w:pPr>
      <w:r w:rsidRPr="006C6252">
        <w:rPr>
          <w:b/>
          <w:lang w:val="en-US"/>
        </w:rPr>
        <w:t>IV</w:t>
      </w:r>
      <w:r w:rsidRPr="00101CFF">
        <w:rPr>
          <w:b/>
        </w:rPr>
        <w:t>.</w:t>
      </w:r>
      <w:r w:rsidRPr="006C6252">
        <w:rPr>
          <w:b/>
        </w:rPr>
        <w:t xml:space="preserve"> Обязанности родителей</w:t>
      </w:r>
    </w:p>
    <w:p w:rsidR="00DD00B3" w:rsidRPr="006C6252" w:rsidRDefault="00DD00B3" w:rsidP="00101CFF">
      <w:pPr>
        <w:ind w:firstLine="708"/>
        <w:jc w:val="both"/>
      </w:pPr>
      <w:r w:rsidRPr="006C6252">
        <w:t>Родители еженедельно, а также в конце учебной четверти, полугодия и года просматривают и подписывают дневник, при необходимости контролируют его ведение.</w:t>
      </w:r>
    </w:p>
    <w:p w:rsidR="00DD00B3" w:rsidRPr="006C6252" w:rsidRDefault="00DD00B3" w:rsidP="00101CFF">
      <w:pPr>
        <w:ind w:firstLine="708"/>
        <w:jc w:val="both"/>
      </w:pPr>
      <w:r w:rsidRPr="006C6252">
        <w:t>Несут ответственность за наличие дневника у ребенка.</w:t>
      </w:r>
    </w:p>
    <w:p w:rsidR="00DD00B3" w:rsidRDefault="00DD00B3"/>
    <w:sectPr w:rsidR="00DD00B3" w:rsidSect="00A50458">
      <w:footnotePr>
        <w:pos w:val="beneathText"/>
      </w:footnotePr>
      <w:pgSz w:w="11905" w:h="16837"/>
      <w:pgMar w:top="180" w:right="850" w:bottom="1134" w:left="1701" w:header="708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CFF"/>
    <w:rsid w:val="000F5F62"/>
    <w:rsid w:val="00101CFF"/>
    <w:rsid w:val="003A4DD3"/>
    <w:rsid w:val="00444D3B"/>
    <w:rsid w:val="004C2B96"/>
    <w:rsid w:val="006C6252"/>
    <w:rsid w:val="007E3448"/>
    <w:rsid w:val="00A32376"/>
    <w:rsid w:val="00A50458"/>
    <w:rsid w:val="00D90A5F"/>
    <w:rsid w:val="00DD00B3"/>
    <w:rsid w:val="00F4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93</Words>
  <Characters>536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</cp:revision>
  <cp:lastPrinted>2018-10-01T22:50:00Z</cp:lastPrinted>
  <dcterms:created xsi:type="dcterms:W3CDTF">2014-11-15T21:29:00Z</dcterms:created>
  <dcterms:modified xsi:type="dcterms:W3CDTF">2018-10-02T04:54:00Z</dcterms:modified>
</cp:coreProperties>
</file>